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64C2" w14:textId="77777777" w:rsidR="00405D70" w:rsidRPr="00AC472B" w:rsidRDefault="00405D70" w:rsidP="00405D70">
      <w:pPr>
        <w:pStyle w:val="Default"/>
        <w:rPr>
          <w:sz w:val="22"/>
          <w:szCs w:val="22"/>
        </w:rPr>
      </w:pPr>
      <w:r w:rsidRPr="00AC472B">
        <w:rPr>
          <w:sz w:val="22"/>
          <w:szCs w:val="22"/>
        </w:rPr>
        <w:t>Załącznik nr 1 - Rekomendacja dla jednostki samorządu terytorialnego</w:t>
      </w:r>
    </w:p>
    <w:p w14:paraId="56116135" w14:textId="77777777" w:rsidR="00405D70" w:rsidRPr="00AC472B" w:rsidRDefault="00405D70" w:rsidP="00405D70">
      <w:pPr>
        <w:pStyle w:val="Default"/>
        <w:ind w:left="5040" w:firstLine="720"/>
        <w:rPr>
          <w:sz w:val="22"/>
          <w:szCs w:val="22"/>
        </w:rPr>
      </w:pPr>
    </w:p>
    <w:tbl>
      <w:tblPr>
        <w:tblW w:w="946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8"/>
      </w:tblGrid>
      <w:tr w:rsidR="00405D70" w:rsidRPr="00AC472B" w14:paraId="520A6F79" w14:textId="77777777" w:rsidTr="00A9429E">
        <w:trPr>
          <w:trHeight w:val="660"/>
        </w:trPr>
        <w:tc>
          <w:tcPr>
            <w:tcW w:w="9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1C52" w14:textId="77777777" w:rsidR="00405D70" w:rsidRPr="00AC472B" w:rsidRDefault="00405D70" w:rsidP="00A9429E">
            <w:pPr>
              <w:pStyle w:val="Default"/>
              <w:spacing w:after="55" w:line="276" w:lineRule="auto"/>
              <w:jc w:val="center"/>
              <w:rPr>
                <w:sz w:val="22"/>
                <w:szCs w:val="22"/>
              </w:rPr>
            </w:pPr>
            <w:r w:rsidRPr="00AC472B">
              <w:rPr>
                <w:sz w:val="22"/>
                <w:szCs w:val="22"/>
                <w:lang w:val="cs-CZ"/>
              </w:rPr>
              <w:t xml:space="preserve">Jednostka samorządu terytorialnego przyjazna ekonomii społecznej </w:t>
            </w:r>
            <w:r w:rsidRPr="00AC472B">
              <w:rPr>
                <w:sz w:val="22"/>
                <w:szCs w:val="22"/>
                <w:lang w:val="cs-CZ"/>
              </w:rPr>
              <w:br/>
              <w:t>w województwie lubelskim</w:t>
            </w:r>
          </w:p>
        </w:tc>
      </w:tr>
    </w:tbl>
    <w:p w14:paraId="75634E32" w14:textId="77777777" w:rsidR="00405D70" w:rsidRPr="00AC472B" w:rsidRDefault="00405D70" w:rsidP="00405D70">
      <w:pPr>
        <w:pStyle w:val="Default"/>
        <w:rPr>
          <w:sz w:val="22"/>
          <w:szCs w:val="22"/>
        </w:rPr>
      </w:pPr>
    </w:p>
    <w:p w14:paraId="7DBBBAD0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I.</w:t>
      </w:r>
    </w:p>
    <w:p w14:paraId="25FAB812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Dane podmiotu składającego rekomendację.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7"/>
        <w:gridCol w:w="4608"/>
        <w:gridCol w:w="957"/>
      </w:tblGrid>
      <w:tr w:rsidR="00405D70" w:rsidRPr="00AC472B" w14:paraId="0A6F77F3" w14:textId="77777777" w:rsidTr="00A9429E">
        <w:trPr>
          <w:trHeight w:val="417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63C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Nazwa</w:t>
            </w:r>
          </w:p>
          <w:p w14:paraId="7224AFF1" w14:textId="77777777" w:rsidR="00405D70" w:rsidRPr="00AC472B" w:rsidRDefault="00405D70" w:rsidP="00A9429E">
            <w:pPr>
              <w:pStyle w:val="Standard"/>
              <w:spacing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AAE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53CAF4C2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6DCE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173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39FA9C98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CA83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Telefon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BD7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0D446B27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45DD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E-mail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168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1CB138E0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616E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7D84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68438A0C" w14:textId="77777777" w:rsidTr="00A9429E">
        <w:trPr>
          <w:trHeight w:val="268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B008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Nr NIP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07C4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72B6F716" w14:textId="77777777" w:rsidTr="00A9429E">
        <w:trPr>
          <w:trHeight w:val="256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CFC5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Data założenia</w:t>
            </w:r>
          </w:p>
        </w:tc>
        <w:tc>
          <w:tcPr>
            <w:tcW w:w="5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7C9A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75E267D4" w14:textId="77777777" w:rsidTr="00A9429E">
        <w:trPr>
          <w:trHeight w:val="338"/>
        </w:trPr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0159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  <w:p w14:paraId="496AA4FF" w14:textId="77777777" w:rsidR="00405D70" w:rsidRPr="00AC472B" w:rsidRDefault="00405D70" w:rsidP="00405D70">
            <w:pPr>
              <w:pStyle w:val="Standard"/>
              <w:numPr>
                <w:ilvl w:val="0"/>
                <w:numId w:val="1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Osoba uprawniona do reprezentowania podmiotu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B99C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Imię i nazwisko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4986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Funkcja</w:t>
            </w:r>
          </w:p>
        </w:tc>
      </w:tr>
      <w:tr w:rsidR="00405D70" w:rsidRPr="00AC472B" w14:paraId="7858B77F" w14:textId="77777777" w:rsidTr="00A9429E">
        <w:trPr>
          <w:trHeight w:val="512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B2B" w14:textId="77777777" w:rsidR="00405D70" w:rsidRPr="00AC472B" w:rsidRDefault="00405D70" w:rsidP="00A9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EA82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1.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454E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405D70" w:rsidRPr="00AC472B" w14:paraId="1E2105C4" w14:textId="77777777" w:rsidTr="00A9429E">
        <w:trPr>
          <w:trHeight w:val="564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6E35" w14:textId="77777777" w:rsidR="00405D70" w:rsidRPr="00AC472B" w:rsidRDefault="00405D70" w:rsidP="00A9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D6D3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2.</w:t>
            </w:r>
          </w:p>
          <w:p w14:paraId="383221F6" w14:textId="77777777" w:rsidR="00405D70" w:rsidRPr="00AC472B" w:rsidRDefault="00405D70" w:rsidP="00A9429E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B4E1" w14:textId="77777777" w:rsidR="00405D70" w:rsidRPr="00AC472B" w:rsidRDefault="00405D70" w:rsidP="00A9429E">
            <w:pPr>
              <w:pStyle w:val="Standard"/>
              <w:spacing w:after="60"/>
              <w:jc w:val="center"/>
              <w:rPr>
                <w:rFonts w:ascii="Arial" w:hAnsi="Arial" w:cs="Arial"/>
              </w:rPr>
            </w:pPr>
          </w:p>
        </w:tc>
      </w:tr>
    </w:tbl>
    <w:p w14:paraId="73E6E493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</w:rPr>
      </w:pPr>
    </w:p>
    <w:p w14:paraId="7BDBDA54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II.</w:t>
      </w:r>
    </w:p>
    <w:p w14:paraId="3C53BD54" w14:textId="4442E2B3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Dane rekomendowanego do nagrody podmiotu.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6710"/>
      </w:tblGrid>
      <w:tr w:rsidR="00405D70" w:rsidRPr="00AC472B" w14:paraId="013EB26B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203F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Nazwa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FDD4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33A26368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64D9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B897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3A1C854C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B98" w14:textId="4B8F49E3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Osoba do kontaktu(imię i nazwisko</w:t>
            </w:r>
            <w:r w:rsidR="00A8346F" w:rsidRPr="00AC472B">
              <w:rPr>
                <w:rFonts w:ascii="Arial" w:hAnsi="Arial" w:cs="Arial"/>
              </w:rPr>
              <w:t>, funkcja</w:t>
            </w:r>
            <w:r w:rsidRPr="00AC472B">
              <w:rPr>
                <w:rFonts w:ascii="Arial" w:hAnsi="Arial" w:cs="Arial"/>
              </w:rPr>
              <w:t>)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545E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0923C64C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4B7E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Tel.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223F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0DB187F7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0B61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E-mail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63CD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  <w:tr w:rsidR="00405D70" w:rsidRPr="00AC472B" w14:paraId="7F7DC696" w14:textId="77777777" w:rsidTr="00A9429E"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D60F" w14:textId="77777777" w:rsidR="00405D70" w:rsidRPr="00AC472B" w:rsidRDefault="00405D70" w:rsidP="00405D70">
            <w:pPr>
              <w:pStyle w:val="Standard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Adres strony internetowej</w:t>
            </w:r>
          </w:p>
        </w:tc>
        <w:tc>
          <w:tcPr>
            <w:tcW w:w="6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FAA7" w14:textId="77777777" w:rsidR="00405D70" w:rsidRPr="00AC472B" w:rsidRDefault="00405D70" w:rsidP="00A9429E">
            <w:pPr>
              <w:pStyle w:val="Standard"/>
              <w:spacing w:after="60"/>
              <w:rPr>
                <w:rFonts w:ascii="Arial" w:hAnsi="Arial" w:cs="Arial"/>
              </w:rPr>
            </w:pPr>
          </w:p>
        </w:tc>
      </w:tr>
    </w:tbl>
    <w:p w14:paraId="1738543E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</w:rPr>
      </w:pPr>
    </w:p>
    <w:p w14:paraId="670489CA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  <w:r w:rsidRPr="00AC472B">
        <w:rPr>
          <w:b/>
          <w:bCs/>
          <w:sz w:val="22"/>
          <w:szCs w:val="22"/>
        </w:rPr>
        <w:t>Część III. Uzasadnienie rekomendacji:</w:t>
      </w:r>
    </w:p>
    <w:p w14:paraId="3426FE39" w14:textId="77777777" w:rsidR="00405D70" w:rsidRPr="00AC472B" w:rsidRDefault="00405D70" w:rsidP="00405D70">
      <w:pPr>
        <w:pStyle w:val="Standard"/>
        <w:spacing w:after="60"/>
        <w:jc w:val="both"/>
        <w:rPr>
          <w:rFonts w:ascii="Arial" w:hAnsi="Arial" w:cs="Arial"/>
        </w:rPr>
      </w:pPr>
      <w:r w:rsidRPr="00AC472B">
        <w:rPr>
          <w:rFonts w:ascii="Arial" w:hAnsi="Arial" w:cs="Arial"/>
        </w:rPr>
        <w:t xml:space="preserve">(Proszę opisać działania i efekty rekomendowanej jednostki samorządu terytorialnego </w:t>
      </w:r>
      <w:r w:rsidRPr="00AC472B">
        <w:rPr>
          <w:rFonts w:ascii="Arial" w:hAnsi="Arial" w:cs="Arial"/>
        </w:rPr>
        <w:br/>
        <w:t>z zakresu wspierania rozwoju ekonomii społecznej).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05D70" w:rsidRPr="00AC472B" w14:paraId="5D390191" w14:textId="77777777" w:rsidTr="00A9429E">
        <w:trPr>
          <w:trHeight w:val="712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A380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5BD45AB0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7CA7EF12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518B7D46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6F51CA75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FD0D727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79DAB554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566B4044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6B8D4824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6158C4F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  <w:p w14:paraId="23B476A9" w14:textId="77777777" w:rsidR="00405D70" w:rsidRPr="00AC472B" w:rsidRDefault="00405D70" w:rsidP="00A9429E">
            <w:pPr>
              <w:pStyle w:val="Standard"/>
              <w:spacing w:after="60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6FEDE223" w14:textId="564AB817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lastRenderedPageBreak/>
        <w:t>Część IV. Zamówienia zrealizowane we współpracy z PES</w:t>
      </w:r>
    </w:p>
    <w:p w14:paraId="140944FD" w14:textId="77777777" w:rsidR="00405D70" w:rsidRPr="00AC472B" w:rsidRDefault="00405D70" w:rsidP="00405D70">
      <w:pPr>
        <w:pStyle w:val="Standard"/>
        <w:numPr>
          <w:ilvl w:val="0"/>
          <w:numId w:val="11"/>
        </w:numPr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……</w:t>
      </w:r>
    </w:p>
    <w:p w14:paraId="42A86385" w14:textId="77777777" w:rsidR="00405D70" w:rsidRPr="00AC472B" w:rsidRDefault="00405D70" w:rsidP="00405D70">
      <w:pPr>
        <w:pStyle w:val="Standard"/>
        <w:numPr>
          <w:ilvl w:val="0"/>
          <w:numId w:val="11"/>
        </w:numPr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……</w:t>
      </w:r>
    </w:p>
    <w:p w14:paraId="50FEB557" w14:textId="77777777" w:rsidR="00405D70" w:rsidRPr="00AC472B" w:rsidRDefault="00405D70" w:rsidP="00405D70">
      <w:pPr>
        <w:pStyle w:val="Standard"/>
        <w:numPr>
          <w:ilvl w:val="0"/>
          <w:numId w:val="11"/>
        </w:numPr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……</w:t>
      </w:r>
    </w:p>
    <w:p w14:paraId="21324F17" w14:textId="0B85411F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Część V. Inne informacje (dotychczasowe nagrody, wyróżnienia, dokumentacja zdjęciowa itp.)</w:t>
      </w:r>
    </w:p>
    <w:p w14:paraId="2210E99E" w14:textId="77777777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</w:p>
    <w:p w14:paraId="7DDF1814" w14:textId="667D4D34" w:rsidR="00405D70" w:rsidRPr="00AC472B" w:rsidRDefault="00405D70" w:rsidP="00405D70">
      <w:pPr>
        <w:pStyle w:val="Standard"/>
        <w:spacing w:after="60"/>
        <w:rPr>
          <w:rFonts w:ascii="Arial" w:hAnsi="Arial" w:cs="Arial"/>
          <w:b/>
          <w:bCs/>
        </w:rPr>
      </w:pPr>
      <w:r w:rsidRPr="00AC472B">
        <w:rPr>
          <w:rFonts w:ascii="Arial" w:hAnsi="Arial" w:cs="Arial"/>
          <w:b/>
          <w:bCs/>
        </w:rPr>
        <w:t>Cześć VI. Oświadczenia</w:t>
      </w:r>
    </w:p>
    <w:p w14:paraId="72ABB49E" w14:textId="77777777" w:rsidR="00405D70" w:rsidRPr="00AC472B" w:rsidRDefault="00405D70" w:rsidP="00405D70">
      <w:pPr>
        <w:pStyle w:val="Default"/>
        <w:rPr>
          <w:b/>
          <w:bCs/>
          <w:sz w:val="22"/>
          <w:szCs w:val="22"/>
        </w:rPr>
      </w:pPr>
    </w:p>
    <w:p w14:paraId="403D0D41" w14:textId="77777777" w:rsidR="00405D70" w:rsidRPr="00AC472B" w:rsidRDefault="00405D70" w:rsidP="00405D70">
      <w:pPr>
        <w:pStyle w:val="Default"/>
        <w:rPr>
          <w:sz w:val="22"/>
          <w:szCs w:val="22"/>
        </w:rPr>
      </w:pPr>
      <w:r w:rsidRPr="00AC472B">
        <w:rPr>
          <w:b/>
          <w:bCs/>
          <w:sz w:val="22"/>
          <w:szCs w:val="22"/>
        </w:rPr>
        <w:t>Oświadczam, że</w:t>
      </w:r>
      <w:r w:rsidRPr="00AC472B">
        <w:rPr>
          <w:bCs/>
          <w:sz w:val="22"/>
          <w:szCs w:val="22"/>
        </w:rPr>
        <w:t>:</w:t>
      </w:r>
    </w:p>
    <w:p w14:paraId="01325A32" w14:textId="77777777" w:rsidR="00405D70" w:rsidRPr="00AC472B" w:rsidRDefault="00405D70" w:rsidP="00405D70">
      <w:pPr>
        <w:pStyle w:val="Default"/>
        <w:numPr>
          <w:ilvl w:val="0"/>
          <w:numId w:val="7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Powyższe dane są zgodne z prawdą.</w:t>
      </w:r>
    </w:p>
    <w:p w14:paraId="03BAF301" w14:textId="77777777" w:rsidR="00405D70" w:rsidRPr="00AC472B" w:rsidRDefault="00405D70" w:rsidP="00405D70">
      <w:pPr>
        <w:pStyle w:val="Default"/>
        <w:numPr>
          <w:ilvl w:val="0"/>
          <w:numId w:val="3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Zapoznałem/</w:t>
      </w:r>
      <w:proofErr w:type="spellStart"/>
      <w:r w:rsidRPr="00AC472B">
        <w:rPr>
          <w:sz w:val="22"/>
          <w:szCs w:val="22"/>
        </w:rPr>
        <w:t>am</w:t>
      </w:r>
      <w:proofErr w:type="spellEnd"/>
      <w:r w:rsidRPr="00AC472B">
        <w:rPr>
          <w:sz w:val="22"/>
          <w:szCs w:val="22"/>
        </w:rPr>
        <w:t xml:space="preserve"> się z regulaminem Konkursu i akceptuję jego zapisy.</w:t>
      </w:r>
    </w:p>
    <w:p w14:paraId="360921BE" w14:textId="77777777" w:rsidR="00405D70" w:rsidRPr="00AC472B" w:rsidRDefault="00405D70" w:rsidP="00405D70">
      <w:pPr>
        <w:pStyle w:val="Default"/>
        <w:numPr>
          <w:ilvl w:val="0"/>
          <w:numId w:val="3"/>
        </w:numPr>
        <w:suppressAutoHyphens/>
        <w:autoSpaceDE/>
        <w:adjustRightInd/>
        <w:spacing w:line="23" w:lineRule="atLeast"/>
        <w:ind w:left="357" w:hanging="357"/>
        <w:textAlignment w:val="baseline"/>
        <w:rPr>
          <w:sz w:val="22"/>
          <w:szCs w:val="22"/>
        </w:rPr>
      </w:pPr>
      <w:r w:rsidRPr="00AC472B">
        <w:rPr>
          <w:sz w:val="22"/>
          <w:szCs w:val="22"/>
        </w:rPr>
        <w:t>Złożenie rekomendacji odbywa się za wiedzą/zgodą zgłaszanego podmiotu.</w:t>
      </w:r>
    </w:p>
    <w:p w14:paraId="176033BA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p w14:paraId="60AD158C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p w14:paraId="6B2097CA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405D70" w:rsidRPr="00AC472B" w14:paraId="0CF1CC3B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03EC" w14:textId="77777777" w:rsidR="00405D70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…..………………………………………</w:t>
            </w:r>
          </w:p>
          <w:p w14:paraId="5C6C0ADB" w14:textId="68894056" w:rsidR="008F35C0" w:rsidRPr="00AC472B" w:rsidRDefault="008F35C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39AF" w14:textId="77777777" w:rsidR="008F35C0" w:rsidRDefault="008F35C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938064" w14:textId="77777777" w:rsidR="008F35C0" w:rsidRDefault="008F35C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E951BF" w14:textId="09FFB370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 xml:space="preserve">                                ……………………………………………</w:t>
            </w:r>
          </w:p>
        </w:tc>
      </w:tr>
      <w:tr w:rsidR="00405D70" w:rsidRPr="00AC472B" w14:paraId="5DAEAD02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9D9F" w14:textId="7F9E4158" w:rsidR="00405D70" w:rsidRPr="00AC472B" w:rsidRDefault="00405D70" w:rsidP="00A9429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9A5B" w14:textId="57855707" w:rsidR="00405D70" w:rsidRPr="00AC472B" w:rsidRDefault="00405D70" w:rsidP="008F35C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 xml:space="preserve">  </w:t>
            </w:r>
            <w:r w:rsidR="008F35C0">
              <w:rPr>
                <w:rFonts w:ascii="Arial" w:hAnsi="Arial" w:cs="Arial"/>
              </w:rPr>
              <w:t xml:space="preserve">              </w:t>
            </w:r>
            <w:r w:rsidRPr="00AC472B">
              <w:rPr>
                <w:rFonts w:ascii="Arial" w:hAnsi="Arial" w:cs="Arial"/>
              </w:rPr>
              <w:t>Podpis osoby uprawnionej</w:t>
            </w:r>
          </w:p>
          <w:p w14:paraId="14215460" w14:textId="594A955A" w:rsidR="00405D70" w:rsidRPr="00AC472B" w:rsidRDefault="00405D70" w:rsidP="008F35C0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AC472B">
              <w:rPr>
                <w:rFonts w:ascii="Arial" w:hAnsi="Arial" w:cs="Arial"/>
              </w:rPr>
              <w:t xml:space="preserve"> </w:t>
            </w:r>
            <w:r w:rsidR="008F35C0">
              <w:rPr>
                <w:rFonts w:ascii="Arial" w:hAnsi="Arial" w:cs="Arial"/>
              </w:rPr>
              <w:t xml:space="preserve">             </w:t>
            </w:r>
            <w:r w:rsidRPr="00AC472B">
              <w:rPr>
                <w:rFonts w:ascii="Arial" w:hAnsi="Arial" w:cs="Arial"/>
              </w:rPr>
              <w:t>do reprezentowania podmiotu</w:t>
            </w:r>
          </w:p>
        </w:tc>
      </w:tr>
    </w:tbl>
    <w:p w14:paraId="1130002B" w14:textId="77777777" w:rsidR="00405D70" w:rsidRPr="00AC472B" w:rsidRDefault="00405D70" w:rsidP="00405D70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14:paraId="79832E4F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89491D9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6AC0321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0000E5E7" w14:textId="77777777" w:rsidR="00405D70" w:rsidRPr="00AC472B" w:rsidRDefault="00405D70" w:rsidP="00405D70">
      <w:pPr>
        <w:pStyle w:val="Standard"/>
        <w:spacing w:line="23" w:lineRule="atLeast"/>
        <w:rPr>
          <w:rFonts w:ascii="Arial" w:hAnsi="Arial" w:cs="Arial"/>
          <w:b/>
          <w:bCs/>
        </w:rPr>
      </w:pPr>
    </w:p>
    <w:p w14:paraId="3D808B63" w14:textId="77777777" w:rsidR="00405D70" w:rsidRPr="00291472" w:rsidRDefault="00405D70" w:rsidP="00405D70">
      <w:pPr>
        <w:pStyle w:val="Standard"/>
        <w:spacing w:line="23" w:lineRule="atLeast"/>
        <w:rPr>
          <w:rFonts w:asciiTheme="minorHAnsi" w:hAnsiTheme="minorHAnsi" w:cstheme="minorHAnsi"/>
          <w:b/>
          <w:bCs/>
        </w:rPr>
      </w:pPr>
    </w:p>
    <w:p w14:paraId="32A4301C" w14:textId="1D5077B0" w:rsidR="00405D70" w:rsidRDefault="00405D70" w:rsidP="00405D70">
      <w:pPr>
        <w:pStyle w:val="Standard"/>
        <w:spacing w:line="23" w:lineRule="atLeast"/>
        <w:rPr>
          <w:rFonts w:asciiTheme="minorHAnsi" w:hAnsiTheme="minorHAnsi" w:cstheme="minorHAnsi"/>
          <w:b/>
          <w:bCs/>
        </w:rPr>
      </w:pPr>
    </w:p>
    <w:p w14:paraId="330C542F" w14:textId="77777777" w:rsidR="008F35C0" w:rsidRPr="00291472" w:rsidRDefault="008F35C0" w:rsidP="00405D70">
      <w:pPr>
        <w:pStyle w:val="Standard"/>
        <w:spacing w:line="23" w:lineRule="atLeast"/>
        <w:rPr>
          <w:rFonts w:asciiTheme="minorHAnsi" w:hAnsiTheme="minorHAnsi" w:cstheme="minorHAnsi"/>
          <w:b/>
          <w:bCs/>
        </w:rPr>
      </w:pPr>
    </w:p>
    <w:p w14:paraId="76CC0082" w14:textId="0B3C713E" w:rsidR="00B83A68" w:rsidRPr="00C831E8" w:rsidRDefault="00405D70" w:rsidP="00C831E8">
      <w:pPr>
        <w:pStyle w:val="Standard"/>
        <w:spacing w:line="23" w:lineRule="atLeast"/>
        <w:rPr>
          <w:rFonts w:ascii="Arial" w:hAnsi="Arial" w:cs="Arial"/>
          <w:b/>
          <w:bCs/>
        </w:rPr>
      </w:pPr>
      <w:r w:rsidRPr="00C831E8">
        <w:rPr>
          <w:rFonts w:ascii="Arial" w:hAnsi="Arial" w:cs="Arial"/>
          <w:b/>
          <w:bCs/>
        </w:rPr>
        <w:t>KLAUZUZA INFORMACYJNA – PODMIOT REKOMENDUJĄCY</w:t>
      </w:r>
    </w:p>
    <w:p w14:paraId="4185DA97" w14:textId="640E7F5D" w:rsidR="00405D70" w:rsidRPr="00C831E8" w:rsidRDefault="00405D70" w:rsidP="00C831E8">
      <w:pPr>
        <w:pStyle w:val="Standard"/>
        <w:spacing w:after="0" w:line="360" w:lineRule="auto"/>
        <w:rPr>
          <w:rFonts w:ascii="Arial" w:hAnsi="Arial" w:cs="Arial"/>
        </w:rPr>
      </w:pPr>
      <w:r w:rsidRPr="00C831E8">
        <w:rPr>
          <w:rFonts w:ascii="Arial" w:hAnsi="Arial" w:cs="Arial"/>
        </w:rPr>
        <w:t>Oświadczam, iż przyjmuję do wiadomości, że zgodnie z art. 13</w:t>
      </w:r>
      <w:r w:rsidR="00C96F02" w:rsidRPr="00C831E8">
        <w:rPr>
          <w:rFonts w:ascii="Arial" w:hAnsi="Arial" w:cs="Arial"/>
        </w:rPr>
        <w:t xml:space="preserve"> i art. 14</w:t>
      </w:r>
      <w:r w:rsidRPr="00C831E8">
        <w:rPr>
          <w:rFonts w:ascii="Arial" w:hAnsi="Arial" w:cs="Arial"/>
        </w:rPr>
        <w:t xml:space="preserve"> </w:t>
      </w:r>
      <w:r w:rsidR="00C96F02" w:rsidRPr="00C831E8">
        <w:rPr>
          <w:rFonts w:ascii="Arial" w:hAnsi="Arial" w:cs="Arial"/>
        </w:rPr>
        <w:t>ust. 1 i ust. 2 R</w:t>
      </w:r>
      <w:r w:rsidRPr="00C831E8">
        <w:rPr>
          <w:rFonts w:ascii="Arial" w:hAnsi="Arial" w:cs="Arial"/>
        </w:rPr>
        <w:t>ozporządzenia Parlamentu Europejskiego i Rady (UE) 2016/679 z dnia 27 kwietnia 2016 r. w sprawie ochrony osób fizycznych w związku z przetwarzaniem danych osobowych i w sprawie swobodnego przepływu takich danych oraz uchylenia dyrektywy 95/46/WE (</w:t>
      </w:r>
      <w:r w:rsidR="00C96F02" w:rsidRPr="00C831E8">
        <w:rPr>
          <w:rFonts w:ascii="Arial" w:hAnsi="Arial" w:cs="Arial"/>
        </w:rPr>
        <w:t>dalej „RODO”</w:t>
      </w:r>
      <w:r w:rsidRPr="00C831E8">
        <w:rPr>
          <w:rFonts w:ascii="Arial" w:hAnsi="Arial" w:cs="Arial"/>
        </w:rPr>
        <w:t>)</w:t>
      </w:r>
      <w:r w:rsidR="00C96F02" w:rsidRPr="00C831E8">
        <w:rPr>
          <w:rFonts w:ascii="Arial" w:hAnsi="Arial" w:cs="Arial"/>
        </w:rPr>
        <w:t>, przyjmuję do wiadomości, że:</w:t>
      </w:r>
    </w:p>
    <w:p w14:paraId="471FB28A" w14:textId="51F369E8" w:rsidR="00405D70" w:rsidRPr="00C831E8" w:rsidRDefault="00405D70" w:rsidP="00C831E8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ind w:left="284" w:hanging="284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Administratorem danych osobowych </w:t>
      </w:r>
      <w:bookmarkStart w:id="0" w:name="_Hlk304241091"/>
      <w:r w:rsidRPr="00C831E8">
        <w:rPr>
          <w:rFonts w:ascii="Arial" w:hAnsi="Arial" w:cs="Arial"/>
          <w:sz w:val="22"/>
          <w:szCs w:val="22"/>
        </w:rPr>
        <w:t>podmiotu rekomendującego</w:t>
      </w:r>
      <w:bookmarkEnd w:id="0"/>
      <w:r w:rsidR="00C96F02" w:rsidRPr="00C831E8">
        <w:rPr>
          <w:rFonts w:ascii="Arial" w:hAnsi="Arial" w:cs="Arial"/>
          <w:sz w:val="22"/>
          <w:szCs w:val="22"/>
        </w:rPr>
        <w:t xml:space="preserve"> i rekomendowanego</w:t>
      </w:r>
      <w:r w:rsidRPr="00C831E8">
        <w:rPr>
          <w:rFonts w:ascii="Arial" w:hAnsi="Arial" w:cs="Arial"/>
          <w:sz w:val="22"/>
          <w:szCs w:val="22"/>
        </w:rPr>
        <w:t xml:space="preserve">  jest odpowiednio:</w:t>
      </w:r>
    </w:p>
    <w:p w14:paraId="26113040" w14:textId="77777777" w:rsidR="00405D70" w:rsidRPr="00C831E8" w:rsidRDefault="00405D70" w:rsidP="00C831E8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Województwo Lubelskie z siedzibą w Lublinie, przy ul. Artura Grottgera 4, 20-029 Lublin;</w:t>
      </w:r>
    </w:p>
    <w:p w14:paraId="7C74D21A" w14:textId="77777777" w:rsidR="00405D70" w:rsidRPr="00C831E8" w:rsidRDefault="00405D70" w:rsidP="00C831E8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Minister właściwy do spraw rozwoju regionalnego z siedzibą w Warszawie, przy ul. Wspólnej 2/4, 00-926 Warszawa.</w:t>
      </w:r>
    </w:p>
    <w:p w14:paraId="28AD1AE5" w14:textId="7559449C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Przetwarzanie danych osobowych </w:t>
      </w:r>
      <w:bookmarkStart w:id="1" w:name="_Hlk30424109"/>
      <w:r w:rsidRPr="00C831E8">
        <w:rPr>
          <w:rFonts w:ascii="Arial" w:hAnsi="Arial" w:cs="Arial"/>
          <w:sz w:val="22"/>
          <w:szCs w:val="22"/>
        </w:rPr>
        <w:t>podmiotu rekomendującego</w:t>
      </w:r>
      <w:bookmarkEnd w:id="1"/>
      <w:r w:rsidRPr="00C831E8">
        <w:rPr>
          <w:rFonts w:ascii="Arial" w:hAnsi="Arial" w:cs="Arial"/>
          <w:sz w:val="22"/>
          <w:szCs w:val="22"/>
        </w:rPr>
        <w:t xml:space="preserve"> </w:t>
      </w:r>
      <w:r w:rsidR="00C96F02" w:rsidRPr="00C831E8">
        <w:rPr>
          <w:rFonts w:ascii="Arial" w:hAnsi="Arial" w:cs="Arial"/>
          <w:sz w:val="22"/>
          <w:szCs w:val="22"/>
        </w:rPr>
        <w:t>i rekomendowanego</w:t>
      </w:r>
      <w:r w:rsidRPr="00C831E8">
        <w:rPr>
          <w:rFonts w:ascii="Arial" w:hAnsi="Arial" w:cs="Arial"/>
          <w:sz w:val="22"/>
          <w:szCs w:val="22"/>
        </w:rPr>
        <w:t xml:space="preserve"> jest zgodne z prawem i spełnia warunki, o których mowa art. 6 ust. 1 lit. c</w:t>
      </w:r>
      <w:r w:rsidR="00C96F02" w:rsidRPr="00C831E8">
        <w:rPr>
          <w:rFonts w:ascii="Arial" w:hAnsi="Arial" w:cs="Arial"/>
          <w:sz w:val="22"/>
          <w:szCs w:val="22"/>
        </w:rPr>
        <w:t xml:space="preserve"> RODO</w:t>
      </w:r>
      <w:r w:rsidRPr="00C831E8">
        <w:rPr>
          <w:rFonts w:ascii="Arial" w:hAnsi="Arial" w:cs="Arial"/>
          <w:sz w:val="22"/>
          <w:szCs w:val="22"/>
        </w:rPr>
        <w:t xml:space="preserve"> oraz art. 9 ust. 2 lit. g Rozporządzenia Parlamentu Europejskiego i Rady (UE) 2016/679 – </w:t>
      </w:r>
      <w:r w:rsidR="00C96F02" w:rsidRPr="00C831E8">
        <w:rPr>
          <w:rFonts w:ascii="Arial" w:hAnsi="Arial" w:cs="Arial"/>
          <w:sz w:val="22"/>
          <w:szCs w:val="22"/>
        </w:rPr>
        <w:t xml:space="preserve">podane </w:t>
      </w:r>
      <w:r w:rsidRPr="00C831E8">
        <w:rPr>
          <w:rFonts w:ascii="Arial" w:hAnsi="Arial" w:cs="Arial"/>
          <w:sz w:val="22"/>
          <w:szCs w:val="22"/>
        </w:rPr>
        <w:t>dane osobowe są niezbędne dla realizacji Regionalnego Programu Operacyjnego Województwa Lubelskiego na lata 2014-2020 na podstawie:</w:t>
      </w:r>
    </w:p>
    <w:p w14:paraId="547BA60F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831E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831E8">
        <w:rPr>
          <w:rFonts w:ascii="Arial" w:hAnsi="Arial" w:cs="Arial"/>
          <w:bCs/>
          <w:sz w:val="22"/>
          <w:szCs w:val="22"/>
        </w:rPr>
        <w:t>. zm.),</w:t>
      </w:r>
    </w:p>
    <w:p w14:paraId="269E79CC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C831E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831E8">
        <w:rPr>
          <w:rFonts w:ascii="Arial" w:hAnsi="Arial" w:cs="Arial"/>
          <w:bCs/>
          <w:sz w:val="22"/>
          <w:szCs w:val="22"/>
        </w:rPr>
        <w:t xml:space="preserve">. zm.), </w:t>
      </w:r>
    </w:p>
    <w:p w14:paraId="28B3539D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lastRenderedPageBreak/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C831E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C831E8">
        <w:rPr>
          <w:rFonts w:ascii="Arial" w:hAnsi="Arial" w:cs="Arial"/>
          <w:bCs/>
          <w:sz w:val="22"/>
          <w:szCs w:val="22"/>
        </w:rPr>
        <w:t>. zm.),</w:t>
      </w:r>
    </w:p>
    <w:p w14:paraId="029B72F9" w14:textId="77777777" w:rsidR="00C96F02" w:rsidRPr="00C831E8" w:rsidRDefault="00C96F02" w:rsidP="00C831E8">
      <w:pPr>
        <w:numPr>
          <w:ilvl w:val="1"/>
          <w:numId w:val="4"/>
        </w:numPr>
        <w:spacing w:line="360" w:lineRule="auto"/>
        <w:ind w:left="1208" w:hanging="357"/>
        <w:outlineLvl w:val="6"/>
        <w:rPr>
          <w:rFonts w:ascii="Arial" w:hAnsi="Arial" w:cs="Arial"/>
          <w:bCs/>
          <w:sz w:val="22"/>
          <w:szCs w:val="22"/>
        </w:rPr>
      </w:pPr>
      <w:r w:rsidRPr="00C831E8">
        <w:rPr>
          <w:rFonts w:ascii="Arial" w:hAnsi="Arial" w:cs="Arial"/>
          <w:bCs/>
          <w:sz w:val="22"/>
          <w:szCs w:val="22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41E4356" w14:textId="2F5BF204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Dane osobowe podmiotu rekomendującego</w:t>
      </w:r>
      <w:r w:rsidR="00C96F02" w:rsidRPr="00C831E8">
        <w:rPr>
          <w:rFonts w:ascii="Arial" w:hAnsi="Arial" w:cs="Arial"/>
          <w:sz w:val="22"/>
          <w:szCs w:val="22"/>
        </w:rPr>
        <w:t xml:space="preserve"> i rekomendowanego</w:t>
      </w:r>
      <w:r w:rsidRPr="00C831E8">
        <w:rPr>
          <w:rFonts w:ascii="Arial" w:hAnsi="Arial" w:cs="Arial"/>
          <w:sz w:val="22"/>
          <w:szCs w:val="22"/>
        </w:rPr>
        <w:t xml:space="preserve"> będą przetwarzane wyłącznie w celu realizacji działań związanych z organizacją i przeprowadzeniem Konkursu „</w:t>
      </w:r>
      <w:r w:rsidR="00C96F02" w:rsidRPr="00C831E8">
        <w:rPr>
          <w:rFonts w:ascii="Arial" w:hAnsi="Arial" w:cs="Arial"/>
          <w:sz w:val="22"/>
          <w:szCs w:val="22"/>
        </w:rPr>
        <w:t>Lubelski Lider Ekonomii Społecznej</w:t>
      </w:r>
      <w:r w:rsidRPr="00C831E8">
        <w:rPr>
          <w:rFonts w:ascii="Arial" w:hAnsi="Arial" w:cs="Arial"/>
          <w:sz w:val="22"/>
          <w:szCs w:val="22"/>
        </w:rPr>
        <w:t xml:space="preserve">” w ramach projektu pozakonkursowego pn. „Ekonomia </w:t>
      </w:r>
      <w:r w:rsidR="00C96F02" w:rsidRPr="00C831E8">
        <w:rPr>
          <w:rFonts w:ascii="Arial" w:hAnsi="Arial" w:cs="Arial"/>
          <w:sz w:val="22"/>
          <w:szCs w:val="22"/>
        </w:rPr>
        <w:t>S</w:t>
      </w:r>
      <w:r w:rsidRPr="00C831E8">
        <w:rPr>
          <w:rFonts w:ascii="Arial" w:hAnsi="Arial" w:cs="Arial"/>
          <w:sz w:val="22"/>
          <w:szCs w:val="22"/>
        </w:rPr>
        <w:t xml:space="preserve">połeczna – </w:t>
      </w:r>
      <w:r w:rsidR="00C96F02" w:rsidRPr="00C831E8">
        <w:rPr>
          <w:rFonts w:ascii="Arial" w:hAnsi="Arial" w:cs="Arial"/>
          <w:sz w:val="22"/>
          <w:szCs w:val="22"/>
        </w:rPr>
        <w:t>D</w:t>
      </w:r>
      <w:r w:rsidRPr="00C831E8">
        <w:rPr>
          <w:rFonts w:ascii="Arial" w:hAnsi="Arial" w:cs="Arial"/>
          <w:sz w:val="22"/>
          <w:szCs w:val="22"/>
        </w:rPr>
        <w:t xml:space="preserve">rogowskaz </w:t>
      </w:r>
      <w:r w:rsidR="00C96F02" w:rsidRPr="00C831E8">
        <w:rPr>
          <w:rFonts w:ascii="Arial" w:hAnsi="Arial" w:cs="Arial"/>
          <w:sz w:val="22"/>
          <w:szCs w:val="22"/>
        </w:rPr>
        <w:t>R</w:t>
      </w:r>
      <w:r w:rsidRPr="00C831E8">
        <w:rPr>
          <w:rFonts w:ascii="Arial" w:hAnsi="Arial" w:cs="Arial"/>
          <w:sz w:val="22"/>
          <w:szCs w:val="22"/>
        </w:rPr>
        <w:t xml:space="preserve">ozwoju </w:t>
      </w:r>
      <w:r w:rsidR="00C96F02" w:rsidRPr="00C831E8">
        <w:rPr>
          <w:rFonts w:ascii="Arial" w:hAnsi="Arial" w:cs="Arial"/>
          <w:sz w:val="22"/>
          <w:szCs w:val="22"/>
        </w:rPr>
        <w:t>S</w:t>
      </w:r>
      <w:r w:rsidRPr="00C831E8">
        <w:rPr>
          <w:rFonts w:ascii="Arial" w:hAnsi="Arial" w:cs="Arial"/>
          <w:sz w:val="22"/>
          <w:szCs w:val="22"/>
        </w:rPr>
        <w:t>połecznego</w:t>
      </w:r>
      <w:r w:rsidR="00C83B13" w:rsidRPr="00C831E8">
        <w:rPr>
          <w:rFonts w:ascii="Arial" w:hAnsi="Arial" w:cs="Arial"/>
          <w:sz w:val="22"/>
          <w:szCs w:val="22"/>
        </w:rPr>
        <w:t xml:space="preserve"> II</w:t>
      </w:r>
      <w:r w:rsidRPr="00C831E8">
        <w:rPr>
          <w:rFonts w:ascii="Arial" w:hAnsi="Arial" w:cs="Arial"/>
          <w:sz w:val="22"/>
          <w:szCs w:val="22"/>
        </w:rPr>
        <w:t>”, zgodnie z art. 21a pkt. 2 i 3 Ustawy z dnia 12 marca 2004 r. o pomocy społecznej (</w:t>
      </w:r>
      <w:r w:rsidR="008D66AF" w:rsidRPr="00C831E8">
        <w:rPr>
          <w:rFonts w:ascii="Arial" w:hAnsi="Arial" w:cs="Arial"/>
          <w:sz w:val="22"/>
          <w:szCs w:val="22"/>
        </w:rPr>
        <w:t>Dz. U. z 2020 r. poz. 1876, 2369, z 2021 r. poz. 794, 803.</w:t>
      </w:r>
      <w:r w:rsidRPr="00C831E8">
        <w:rPr>
          <w:rFonts w:ascii="Arial" w:hAnsi="Arial" w:cs="Arial"/>
          <w:sz w:val="22"/>
          <w:szCs w:val="22"/>
        </w:rPr>
        <w:t>.).</w:t>
      </w:r>
    </w:p>
    <w:p w14:paraId="480A2A7C" w14:textId="0CC83958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Dane osobowe podmiotu rekomendującego</w:t>
      </w:r>
      <w:r w:rsidR="00C83B13" w:rsidRPr="00C831E8">
        <w:rPr>
          <w:rFonts w:ascii="Arial" w:hAnsi="Arial" w:cs="Arial"/>
          <w:sz w:val="22"/>
          <w:szCs w:val="22"/>
        </w:rPr>
        <w:t xml:space="preserve"> i</w:t>
      </w:r>
      <w:r w:rsidR="008D66AF" w:rsidRPr="00C831E8">
        <w:rPr>
          <w:rFonts w:ascii="Arial" w:hAnsi="Arial" w:cs="Arial"/>
          <w:sz w:val="22"/>
          <w:szCs w:val="22"/>
        </w:rPr>
        <w:t xml:space="preserve"> rekomendowanego</w:t>
      </w:r>
      <w:r w:rsidRPr="00C831E8">
        <w:rPr>
          <w:rFonts w:ascii="Arial" w:hAnsi="Arial" w:cs="Arial"/>
          <w:sz w:val="22"/>
          <w:szCs w:val="22"/>
        </w:rPr>
        <w:t xml:space="preserve"> zostały powierzone do przetwarzania Beneficjentowi realizującemu projekt – Regionalnemu Ośrodkowi Polityki Społecznej w Lublinie, ul. Diamentowa 2, 20-447 Lublin.</w:t>
      </w:r>
    </w:p>
    <w:p w14:paraId="490CB4C8" w14:textId="45CE1E6F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Dane osobowe podmiotu rekomendującego </w:t>
      </w:r>
      <w:r w:rsidR="008D66AF" w:rsidRPr="00C831E8">
        <w:rPr>
          <w:rFonts w:ascii="Arial" w:hAnsi="Arial" w:cs="Arial"/>
          <w:sz w:val="22"/>
          <w:szCs w:val="22"/>
        </w:rPr>
        <w:t xml:space="preserve">i rekomendowanego </w:t>
      </w:r>
      <w:r w:rsidRPr="00C831E8">
        <w:rPr>
          <w:rFonts w:ascii="Arial" w:hAnsi="Arial" w:cs="Arial"/>
          <w:sz w:val="22"/>
          <w:szCs w:val="22"/>
        </w:rPr>
        <w:t>będą przechowywane do czasu rozliczenia Regionalnego Programu Operacyjnego Województwa Lubelskiego 2014 -2020.</w:t>
      </w:r>
    </w:p>
    <w:p w14:paraId="5E0D886B" w14:textId="04D10DC8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 xml:space="preserve">Podmiot rekomendujący </w:t>
      </w:r>
      <w:r w:rsidR="008D66AF" w:rsidRPr="00C831E8">
        <w:rPr>
          <w:rFonts w:ascii="Arial" w:hAnsi="Arial" w:cs="Arial"/>
          <w:sz w:val="22"/>
          <w:szCs w:val="22"/>
        </w:rPr>
        <w:t xml:space="preserve">i rekomendowany </w:t>
      </w:r>
      <w:r w:rsidRPr="00C831E8">
        <w:rPr>
          <w:rFonts w:ascii="Arial" w:hAnsi="Arial" w:cs="Arial"/>
          <w:sz w:val="22"/>
          <w:szCs w:val="22"/>
        </w:rPr>
        <w:t xml:space="preserve">może skontaktować się z Inspektorem Ochrony Danych wysyłając wiadomość na adres e-mail: </w:t>
      </w:r>
      <w:hyperlink r:id="rId7" w:history="1">
        <w:r w:rsidRPr="00C831E8">
          <w:rPr>
            <w:rFonts w:ascii="Arial" w:hAnsi="Arial" w:cs="Arial"/>
            <w:sz w:val="22"/>
            <w:szCs w:val="22"/>
          </w:rPr>
          <w:t>iod.rops@lubelskie.pl</w:t>
        </w:r>
      </w:hyperlink>
      <w:r w:rsidRPr="00C831E8">
        <w:rPr>
          <w:rFonts w:ascii="Arial" w:hAnsi="Arial" w:cs="Arial"/>
          <w:sz w:val="22"/>
          <w:szCs w:val="22"/>
        </w:rPr>
        <w:t>.</w:t>
      </w:r>
    </w:p>
    <w:p w14:paraId="48375294" w14:textId="7F6F57F9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Podmiot rekomendujący</w:t>
      </w:r>
      <w:r w:rsidR="008D66AF" w:rsidRPr="00C831E8">
        <w:rPr>
          <w:rFonts w:ascii="Arial" w:hAnsi="Arial" w:cs="Arial"/>
          <w:sz w:val="22"/>
          <w:szCs w:val="22"/>
        </w:rPr>
        <w:t xml:space="preserve"> i rekomendowany</w:t>
      </w:r>
      <w:r w:rsidRPr="00C831E8">
        <w:rPr>
          <w:rFonts w:ascii="Arial" w:hAnsi="Arial" w:cs="Arial"/>
          <w:sz w:val="22"/>
          <w:szCs w:val="22"/>
        </w:rPr>
        <w:t xml:space="preserve"> ma prawo do wniesienia skargi do organu nadzorczego, którym jest Prezes Urzędu Ochrony Danych Osobowych.</w:t>
      </w:r>
    </w:p>
    <w:p w14:paraId="0D67CC37" w14:textId="630A723E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Podmiot rekomendujący</w:t>
      </w:r>
      <w:r w:rsidR="008D66AF" w:rsidRPr="00C831E8">
        <w:rPr>
          <w:rFonts w:ascii="Arial" w:hAnsi="Arial" w:cs="Arial"/>
          <w:sz w:val="22"/>
          <w:szCs w:val="22"/>
        </w:rPr>
        <w:t xml:space="preserve"> i rekomendowany</w:t>
      </w:r>
      <w:r w:rsidRPr="00C831E8">
        <w:rPr>
          <w:rFonts w:ascii="Arial" w:hAnsi="Arial" w:cs="Arial"/>
          <w:sz w:val="22"/>
          <w:szCs w:val="22"/>
        </w:rPr>
        <w:t xml:space="preserve"> ma prawo dostępu do treści swoich danych i ich sprostowania.</w:t>
      </w:r>
    </w:p>
    <w:p w14:paraId="22CDA465" w14:textId="76A8BDFB" w:rsidR="00B83A68" w:rsidRPr="00C831E8" w:rsidRDefault="00B83A68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Kategorie przetwarzania danych osobowych to:</w:t>
      </w:r>
    </w:p>
    <w:p w14:paraId="428D43FD" w14:textId="0A7D28B3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Imię i nazwisko;</w:t>
      </w:r>
    </w:p>
    <w:p w14:paraId="7E8F16D1" w14:textId="607444EC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Adres e-mail;</w:t>
      </w:r>
    </w:p>
    <w:p w14:paraId="6785001A" w14:textId="5D7D9BD1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Numer telefonu;</w:t>
      </w:r>
    </w:p>
    <w:p w14:paraId="36CF93F1" w14:textId="2E7E13B5" w:rsidR="00B83A68" w:rsidRPr="00C831E8" w:rsidRDefault="00B83A68" w:rsidP="00C831E8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Funkcja słu</w:t>
      </w:r>
      <w:r w:rsidR="00C83B13" w:rsidRPr="00C831E8">
        <w:rPr>
          <w:rFonts w:ascii="Arial" w:hAnsi="Arial" w:cs="Arial"/>
          <w:sz w:val="22"/>
          <w:szCs w:val="22"/>
        </w:rPr>
        <w:t>ż</w:t>
      </w:r>
      <w:r w:rsidRPr="00C831E8">
        <w:rPr>
          <w:rFonts w:ascii="Arial" w:hAnsi="Arial" w:cs="Arial"/>
          <w:sz w:val="22"/>
          <w:szCs w:val="22"/>
        </w:rPr>
        <w:t>bowa;</w:t>
      </w:r>
    </w:p>
    <w:p w14:paraId="6212024A" w14:textId="481F7EAB" w:rsidR="00405D70" w:rsidRPr="00C831E8" w:rsidRDefault="00405D70" w:rsidP="00C831E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ind w:left="357" w:hanging="357"/>
        <w:contextualSpacing w:val="0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lastRenderedPageBreak/>
        <w:t>Podanie danych osobowych jest dobrowolne, jednakże odmowa podania danych uniemożliwia wzięcie udziału w konkursie.</w:t>
      </w:r>
    </w:p>
    <w:p w14:paraId="7B4B31A5" w14:textId="35C6CEE9" w:rsidR="008D66AF" w:rsidRPr="00C831E8" w:rsidRDefault="008D66AF" w:rsidP="00C831E8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C831E8">
        <w:rPr>
          <w:rFonts w:ascii="Arial" w:hAnsi="Arial" w:cs="Arial"/>
          <w:sz w:val="22"/>
          <w:szCs w:val="22"/>
        </w:rPr>
        <w:t>Warunki  konkursu pn. „Lubelski Lider Ekonomii Społecznej” zobowiązują odpowiednio podmiot rekomendujący do wykonywania wobec osób, których dane dotyczą, obowiązków informacyjnych wynikających z art. 13 i art. 14 RODO oraz do spełnienia wobec wszystkich osób wskazanych w Załączniku nr 1</w:t>
      </w:r>
      <w:r w:rsidR="00B83A68" w:rsidRPr="00C831E8">
        <w:rPr>
          <w:rFonts w:ascii="Arial" w:hAnsi="Arial" w:cs="Arial"/>
          <w:sz w:val="22"/>
          <w:szCs w:val="22"/>
        </w:rPr>
        <w:t xml:space="preserve"> obowiązku informacyjnego, o którym mowa powyżej.</w:t>
      </w:r>
    </w:p>
    <w:p w14:paraId="67EEC671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p w14:paraId="4E3FDD07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p w14:paraId="030F38AD" w14:textId="77777777" w:rsidR="00405D70" w:rsidRPr="00C831E8" w:rsidRDefault="00405D70" w:rsidP="00C831E8">
      <w:pPr>
        <w:pStyle w:val="Standard"/>
        <w:spacing w:after="60"/>
        <w:rPr>
          <w:rFonts w:ascii="Arial" w:hAnsi="Arial" w:cs="Arial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2"/>
        <w:gridCol w:w="4840"/>
      </w:tblGrid>
      <w:tr w:rsidR="00405D70" w:rsidRPr="00C831E8" w14:paraId="013AA8AA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043C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6544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  ……………………………………………</w:t>
            </w:r>
          </w:p>
        </w:tc>
      </w:tr>
      <w:tr w:rsidR="00405D70" w:rsidRPr="00C831E8" w14:paraId="7D002367" w14:textId="77777777" w:rsidTr="00A9429E">
        <w:tc>
          <w:tcPr>
            <w:tcW w:w="4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35C2" w14:textId="77777777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>Miejscowość i data</w:t>
            </w:r>
          </w:p>
        </w:tc>
        <w:tc>
          <w:tcPr>
            <w:tcW w:w="4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F91" w14:textId="06A32C8C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Podpis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osoby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uprawnionej</w:t>
            </w:r>
          </w:p>
          <w:p w14:paraId="174995AF" w14:textId="0C7467E9" w:rsidR="00405D70" w:rsidRPr="00C831E8" w:rsidRDefault="00405D70" w:rsidP="00C831E8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C831E8">
              <w:rPr>
                <w:rFonts w:ascii="Arial" w:hAnsi="Arial" w:cs="Arial"/>
              </w:rPr>
              <w:t xml:space="preserve">                                   </w:t>
            </w:r>
            <w:r w:rsidR="00C831E8" w:rsidRPr="00C831E8">
              <w:rPr>
                <w:rFonts w:ascii="Arial" w:hAnsi="Arial" w:cs="Arial"/>
              </w:rPr>
              <w:t>D</w:t>
            </w:r>
            <w:r w:rsidRPr="00C831E8">
              <w:rPr>
                <w:rFonts w:ascii="Arial" w:hAnsi="Arial" w:cs="Arial"/>
              </w:rPr>
              <w:t>o</w:t>
            </w:r>
            <w:r w:rsid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reprezentowania</w:t>
            </w:r>
            <w:r w:rsidR="00C831E8" w:rsidRPr="00C831E8">
              <w:rPr>
                <w:rFonts w:ascii="Arial" w:hAnsi="Arial" w:cs="Arial"/>
              </w:rPr>
              <w:t> </w:t>
            </w:r>
            <w:r w:rsidRPr="00C831E8">
              <w:rPr>
                <w:rFonts w:ascii="Arial" w:hAnsi="Arial" w:cs="Arial"/>
              </w:rPr>
              <w:t>podmiotu</w:t>
            </w:r>
          </w:p>
        </w:tc>
      </w:tr>
    </w:tbl>
    <w:p w14:paraId="095B158A" w14:textId="77777777" w:rsidR="00405D70" w:rsidRPr="00C831E8" w:rsidRDefault="00405D70" w:rsidP="00C831E8">
      <w:pPr>
        <w:pStyle w:val="Standard"/>
        <w:spacing w:after="0" w:line="240" w:lineRule="auto"/>
        <w:rPr>
          <w:rFonts w:ascii="Arial" w:hAnsi="Arial" w:cs="Arial"/>
          <w:lang w:eastAsia="ja-JP"/>
        </w:rPr>
      </w:pPr>
    </w:p>
    <w:p w14:paraId="06561100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2ED6D384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027D305F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17B54F95" w14:textId="77777777" w:rsidR="00405D70" w:rsidRPr="00C831E8" w:rsidRDefault="00405D70" w:rsidP="00C831E8">
      <w:pPr>
        <w:pStyle w:val="Standard"/>
        <w:rPr>
          <w:rFonts w:ascii="Arial" w:hAnsi="Arial" w:cs="Arial"/>
        </w:rPr>
      </w:pPr>
    </w:p>
    <w:p w14:paraId="21BABAE9" w14:textId="77777777" w:rsidR="00405D70" w:rsidRPr="00C831E8" w:rsidRDefault="00405D70" w:rsidP="00405D70">
      <w:pPr>
        <w:jc w:val="both"/>
        <w:rPr>
          <w:sz w:val="22"/>
          <w:szCs w:val="22"/>
        </w:rPr>
      </w:pPr>
    </w:p>
    <w:p w14:paraId="1115FC1E" w14:textId="77777777" w:rsidR="00155E50" w:rsidRPr="00C831E8" w:rsidRDefault="00155E50" w:rsidP="00D844DD">
      <w:pPr>
        <w:jc w:val="both"/>
        <w:rPr>
          <w:b/>
          <w:bCs/>
          <w:sz w:val="22"/>
          <w:szCs w:val="22"/>
        </w:rPr>
      </w:pPr>
    </w:p>
    <w:sectPr w:rsidR="00155E50" w:rsidRPr="00C831E8" w:rsidSect="00230CBF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38EB" w14:textId="77777777" w:rsidR="0035128F" w:rsidRDefault="0035128F" w:rsidP="004B5A86">
      <w:r>
        <w:separator/>
      </w:r>
    </w:p>
  </w:endnote>
  <w:endnote w:type="continuationSeparator" w:id="0">
    <w:p w14:paraId="76CCF143" w14:textId="77777777" w:rsidR="0035128F" w:rsidRDefault="0035128F" w:rsidP="004B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650A" w14:textId="77777777" w:rsidR="00155E50" w:rsidRPr="00155E50" w:rsidRDefault="00384185" w:rsidP="00884A1E">
    <w:pPr>
      <w:pStyle w:val="Stopka"/>
      <w:tabs>
        <w:tab w:val="clear" w:pos="4536"/>
        <w:tab w:val="clear" w:pos="9072"/>
      </w:tabs>
      <w:ind w:firstLine="9072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1F2F2CB" wp14:editId="00592613">
          <wp:simplePos x="0" y="0"/>
          <wp:positionH relativeFrom="margin">
            <wp:posOffset>-273050</wp:posOffset>
          </wp:positionH>
          <wp:positionV relativeFrom="margin">
            <wp:posOffset>8898890</wp:posOffset>
          </wp:positionV>
          <wp:extent cx="6299835" cy="62103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503858012"/>
        <w:docPartObj>
          <w:docPartGallery w:val="Page Numbers (Bottom of Page)"/>
          <w:docPartUnique/>
        </w:docPartObj>
      </w:sdtPr>
      <w:sdtContent>
        <w:r w:rsidR="00501803">
          <w:fldChar w:fldCharType="begin"/>
        </w:r>
        <w:r w:rsidR="00155E50">
          <w:instrText>PAGE   \* MERGEFORMAT</w:instrText>
        </w:r>
        <w:r w:rsidR="00501803">
          <w:fldChar w:fldCharType="separate"/>
        </w:r>
        <w:r w:rsidR="00884A1E">
          <w:rPr>
            <w:noProof/>
          </w:rPr>
          <w:t>1</w:t>
        </w:r>
        <w:r w:rsidR="0050180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9969" w14:textId="77777777" w:rsidR="0035128F" w:rsidRDefault="0035128F" w:rsidP="004B5A86">
      <w:r>
        <w:separator/>
      </w:r>
    </w:p>
  </w:footnote>
  <w:footnote w:type="continuationSeparator" w:id="0">
    <w:p w14:paraId="330B662A" w14:textId="77777777" w:rsidR="0035128F" w:rsidRDefault="0035128F" w:rsidP="004B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1D43" w14:textId="77777777" w:rsidR="00A63D5D" w:rsidRDefault="00384185">
    <w:pPr>
      <w:pStyle w:val="Nagwek"/>
    </w:pPr>
    <w:r>
      <w:rPr>
        <w:noProof/>
      </w:rPr>
      <w:drawing>
        <wp:inline distT="0" distB="0" distL="0" distR="0" wp14:anchorId="77846FDB" wp14:editId="2EC40C30">
          <wp:extent cx="5753100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D62A" w14:textId="77777777" w:rsidR="004B5A86" w:rsidRDefault="00384185" w:rsidP="00DD1E45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32144902" wp14:editId="4F4194B6">
          <wp:simplePos x="0" y="0"/>
          <wp:positionH relativeFrom="margin">
            <wp:posOffset>-270510</wp:posOffset>
          </wp:positionH>
          <wp:positionV relativeFrom="margin">
            <wp:posOffset>-670560</wp:posOffset>
          </wp:positionV>
          <wp:extent cx="6301105" cy="8547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996"/>
    <w:multiLevelType w:val="hybridMultilevel"/>
    <w:tmpl w:val="583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B1D"/>
    <w:multiLevelType w:val="multilevel"/>
    <w:tmpl w:val="CE2AD26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CE20844"/>
    <w:multiLevelType w:val="multilevel"/>
    <w:tmpl w:val="90CE95F0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EF265D"/>
    <w:multiLevelType w:val="multilevel"/>
    <w:tmpl w:val="CAB64DDC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F9B4620"/>
    <w:multiLevelType w:val="multilevel"/>
    <w:tmpl w:val="E5DCE090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5CBE319E"/>
    <w:multiLevelType w:val="multilevel"/>
    <w:tmpl w:val="630C23B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51F2E0C"/>
    <w:multiLevelType w:val="hybridMultilevel"/>
    <w:tmpl w:val="69044E9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B7A55CF"/>
    <w:multiLevelType w:val="multilevel"/>
    <w:tmpl w:val="75E2DCE0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16404580">
    <w:abstractNumId w:val="4"/>
  </w:num>
  <w:num w:numId="2" w16cid:durableId="1277835091">
    <w:abstractNumId w:val="5"/>
  </w:num>
  <w:num w:numId="3" w16cid:durableId="1806266632">
    <w:abstractNumId w:val="7"/>
  </w:num>
  <w:num w:numId="4" w16cid:durableId="1845702952">
    <w:abstractNumId w:val="1"/>
  </w:num>
  <w:num w:numId="5" w16cid:durableId="1097216630">
    <w:abstractNumId w:val="3"/>
  </w:num>
  <w:num w:numId="6" w16cid:durableId="1202594506">
    <w:abstractNumId w:val="2"/>
  </w:num>
  <w:num w:numId="7" w16cid:durableId="822280905">
    <w:abstractNumId w:val="7"/>
    <w:lvlOverride w:ilvl="0">
      <w:startOverride w:val="1"/>
    </w:lvlOverride>
  </w:num>
  <w:num w:numId="8" w16cid:durableId="1511750008">
    <w:abstractNumId w:val="1"/>
    <w:lvlOverride w:ilvl="0">
      <w:startOverride w:val="1"/>
    </w:lvlOverride>
  </w:num>
  <w:num w:numId="9" w16cid:durableId="1274626713">
    <w:abstractNumId w:val="3"/>
    <w:lvlOverride w:ilvl="0">
      <w:startOverride w:val="1"/>
    </w:lvlOverride>
  </w:num>
  <w:num w:numId="10" w16cid:durableId="1343508152">
    <w:abstractNumId w:val="2"/>
    <w:lvlOverride w:ilvl="0">
      <w:startOverride w:val="1"/>
    </w:lvlOverride>
  </w:num>
  <w:num w:numId="11" w16cid:durableId="1505392894">
    <w:abstractNumId w:val="0"/>
  </w:num>
  <w:num w:numId="12" w16cid:durableId="1195656189">
    <w:abstractNumId w:val="8"/>
  </w:num>
  <w:num w:numId="13" w16cid:durableId="352070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0"/>
    <w:rsid w:val="00020551"/>
    <w:rsid w:val="00097D99"/>
    <w:rsid w:val="00155E50"/>
    <w:rsid w:val="001A5C47"/>
    <w:rsid w:val="001B1C6F"/>
    <w:rsid w:val="00206F7F"/>
    <w:rsid w:val="00230CBF"/>
    <w:rsid w:val="003330BA"/>
    <w:rsid w:val="0035128F"/>
    <w:rsid w:val="00371966"/>
    <w:rsid w:val="00384185"/>
    <w:rsid w:val="003F2B57"/>
    <w:rsid w:val="00405D70"/>
    <w:rsid w:val="004B5A86"/>
    <w:rsid w:val="004C2C71"/>
    <w:rsid w:val="00501803"/>
    <w:rsid w:val="00554DAB"/>
    <w:rsid w:val="0056306F"/>
    <w:rsid w:val="0072442B"/>
    <w:rsid w:val="00735A93"/>
    <w:rsid w:val="007576E4"/>
    <w:rsid w:val="007E4F38"/>
    <w:rsid w:val="00882958"/>
    <w:rsid w:val="00884A1E"/>
    <w:rsid w:val="008A60F4"/>
    <w:rsid w:val="008D66AF"/>
    <w:rsid w:val="008F35C0"/>
    <w:rsid w:val="00A63D5D"/>
    <w:rsid w:val="00A8346F"/>
    <w:rsid w:val="00AC472B"/>
    <w:rsid w:val="00B155EF"/>
    <w:rsid w:val="00B83A68"/>
    <w:rsid w:val="00BF10FD"/>
    <w:rsid w:val="00C8250C"/>
    <w:rsid w:val="00C831E8"/>
    <w:rsid w:val="00C83B13"/>
    <w:rsid w:val="00C96F02"/>
    <w:rsid w:val="00CE4BB5"/>
    <w:rsid w:val="00D2348A"/>
    <w:rsid w:val="00D844DD"/>
    <w:rsid w:val="00DD1E45"/>
    <w:rsid w:val="00E34A5B"/>
    <w:rsid w:val="00EE08F5"/>
    <w:rsid w:val="00EF7E72"/>
    <w:rsid w:val="00F21775"/>
    <w:rsid w:val="00FD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81F89"/>
  <w15:docId w15:val="{8CF31801-19AA-4900-92ED-A641CCC9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A86"/>
  </w:style>
  <w:style w:type="paragraph" w:styleId="Stopka">
    <w:name w:val="footer"/>
    <w:basedOn w:val="Normalny"/>
    <w:link w:val="StopkaZnak"/>
    <w:uiPriority w:val="99"/>
    <w:unhideWhenUsed/>
    <w:rsid w:val="004B5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A86"/>
  </w:style>
  <w:style w:type="character" w:styleId="Hipercze">
    <w:name w:val="Hyperlink"/>
    <w:basedOn w:val="Domylnaczcionkaakapitu"/>
    <w:uiPriority w:val="99"/>
    <w:unhideWhenUsed/>
    <w:rsid w:val="004B5A8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55E50"/>
    <w:pPr>
      <w:ind w:left="720"/>
      <w:contextualSpacing/>
    </w:pPr>
  </w:style>
  <w:style w:type="paragraph" w:customStyle="1" w:styleId="Standard">
    <w:name w:val="Standard"/>
    <w:rsid w:val="00155E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405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WWNum39">
    <w:name w:val="WWNum39"/>
    <w:basedOn w:val="Bezlisty"/>
    <w:rsid w:val="00405D70"/>
    <w:pPr>
      <w:numPr>
        <w:numId w:val="1"/>
      </w:numPr>
    </w:pPr>
  </w:style>
  <w:style w:type="numbering" w:customStyle="1" w:styleId="WWNum40">
    <w:name w:val="WWNum40"/>
    <w:basedOn w:val="Bezlisty"/>
    <w:rsid w:val="00405D70"/>
    <w:pPr>
      <w:numPr>
        <w:numId w:val="2"/>
      </w:numPr>
    </w:pPr>
  </w:style>
  <w:style w:type="numbering" w:customStyle="1" w:styleId="WWNum46">
    <w:name w:val="WWNum46"/>
    <w:basedOn w:val="Bezlisty"/>
    <w:rsid w:val="00405D70"/>
    <w:pPr>
      <w:numPr>
        <w:numId w:val="3"/>
      </w:numPr>
    </w:pPr>
  </w:style>
  <w:style w:type="numbering" w:customStyle="1" w:styleId="WWNum47">
    <w:name w:val="WWNum47"/>
    <w:basedOn w:val="Bezlisty"/>
    <w:rsid w:val="00405D70"/>
    <w:pPr>
      <w:numPr>
        <w:numId w:val="4"/>
      </w:numPr>
    </w:pPr>
  </w:style>
  <w:style w:type="numbering" w:customStyle="1" w:styleId="WWNum48">
    <w:name w:val="WWNum48"/>
    <w:basedOn w:val="Bezlisty"/>
    <w:rsid w:val="00405D70"/>
    <w:pPr>
      <w:numPr>
        <w:numId w:val="5"/>
      </w:numPr>
    </w:pPr>
  </w:style>
  <w:style w:type="numbering" w:customStyle="1" w:styleId="WWNum49">
    <w:name w:val="WWNum49"/>
    <w:basedOn w:val="Bezlisty"/>
    <w:rsid w:val="00405D7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ops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zike\Documents\Niestandardowe%20szablony%20pakietu%20Office\druk_pion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druk_pion_kolor</Template>
  <TotalTime>1</TotalTime>
  <Pages>5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Chudzik</dc:creator>
  <cp:lastModifiedBy>Ewa Chudzik</cp:lastModifiedBy>
  <cp:revision>2</cp:revision>
  <cp:lastPrinted>2021-09-15T06:58:00Z</cp:lastPrinted>
  <dcterms:created xsi:type="dcterms:W3CDTF">2022-08-11T08:06:00Z</dcterms:created>
  <dcterms:modified xsi:type="dcterms:W3CDTF">2022-08-11T08:06:00Z</dcterms:modified>
</cp:coreProperties>
</file>